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6BE0" w14:textId="77777777" w:rsidR="00C27C29" w:rsidRPr="00C27C29" w:rsidRDefault="00C27C29">
      <w:pPr>
        <w:pStyle w:val="Standard"/>
        <w:jc w:val="center"/>
        <w:rPr>
          <w:rFonts w:hint="eastAsia"/>
          <w:sz w:val="44"/>
          <w:szCs w:val="44"/>
        </w:rPr>
      </w:pPr>
      <w:bookmarkStart w:id="0" w:name="_GoBack"/>
      <w:bookmarkEnd w:id="0"/>
      <w:r w:rsidRPr="00C27C29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Public </w:t>
      </w: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Meeting </w:t>
      </w:r>
      <w:r w:rsidRPr="00C27C29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</w:t>
      </w:r>
    </w:p>
    <w:p w14:paraId="60B2506E" w14:textId="77777777" w:rsidR="00C27C29" w:rsidRDefault="00C27C29">
      <w:pPr>
        <w:pStyle w:val="Standard"/>
        <w:jc w:val="center"/>
        <w:rPr>
          <w:rFonts w:hint="eastAsia"/>
          <w:sz w:val="32"/>
          <w:szCs w:val="32"/>
        </w:rPr>
      </w:pPr>
    </w:p>
    <w:p w14:paraId="33C486EB" w14:textId="77777777" w:rsidR="0020650A" w:rsidRDefault="00CF669F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Town of Atlanta Planning Commission</w:t>
      </w:r>
    </w:p>
    <w:p w14:paraId="54B6A781" w14:textId="41358FCE" w:rsidR="0020650A" w:rsidRDefault="009C2411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7PM </w:t>
      </w:r>
      <w:r w:rsidR="003A1F36">
        <w:rPr>
          <w:sz w:val="32"/>
          <w:szCs w:val="32"/>
        </w:rPr>
        <w:t>3/25</w:t>
      </w:r>
      <w:r w:rsidR="00791325">
        <w:rPr>
          <w:sz w:val="32"/>
          <w:szCs w:val="32"/>
        </w:rPr>
        <w:t>/</w:t>
      </w:r>
      <w:r w:rsidR="003A1F36">
        <w:rPr>
          <w:sz w:val="32"/>
          <w:szCs w:val="32"/>
        </w:rPr>
        <w:t>2025</w:t>
      </w:r>
    </w:p>
    <w:p w14:paraId="7E44DA39" w14:textId="77777777" w:rsidR="0020650A" w:rsidRDefault="0020650A">
      <w:pPr>
        <w:pStyle w:val="Standard"/>
        <w:jc w:val="center"/>
        <w:rPr>
          <w:rFonts w:hint="eastAsia"/>
          <w:sz w:val="32"/>
          <w:szCs w:val="32"/>
        </w:rPr>
      </w:pPr>
    </w:p>
    <w:p w14:paraId="3274BF29" w14:textId="77777777" w:rsidR="0020650A" w:rsidRDefault="00CF669F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Agenda</w:t>
      </w:r>
    </w:p>
    <w:p w14:paraId="43D64483" w14:textId="77777777" w:rsidR="0020650A" w:rsidRDefault="0020650A">
      <w:pPr>
        <w:pStyle w:val="Standard"/>
        <w:rPr>
          <w:rFonts w:hint="eastAsia"/>
          <w:sz w:val="28"/>
          <w:szCs w:val="28"/>
        </w:rPr>
      </w:pPr>
    </w:p>
    <w:p w14:paraId="0E0F2D69" w14:textId="77777777" w:rsidR="0020650A" w:rsidRDefault="00CF669F">
      <w:pPr>
        <w:pStyle w:val="Standard"/>
        <w:rPr>
          <w:rFonts w:hint="eastAsia"/>
        </w:rPr>
      </w:pPr>
      <w:r>
        <w:t>Call to order</w:t>
      </w:r>
    </w:p>
    <w:p w14:paraId="774DC41F" w14:textId="77777777" w:rsidR="0020650A" w:rsidRDefault="0020650A">
      <w:pPr>
        <w:pStyle w:val="Standard"/>
        <w:rPr>
          <w:rFonts w:hint="eastAsia"/>
        </w:rPr>
      </w:pPr>
    </w:p>
    <w:p w14:paraId="7D69D531" w14:textId="77777777" w:rsidR="0020650A" w:rsidRDefault="00CF669F">
      <w:pPr>
        <w:pStyle w:val="Standard"/>
        <w:rPr>
          <w:rFonts w:hint="eastAsia"/>
        </w:rPr>
      </w:pPr>
      <w:r>
        <w:t>Review Minutes from last meeting</w:t>
      </w:r>
    </w:p>
    <w:p w14:paraId="6024A36C" w14:textId="77777777" w:rsidR="0020650A" w:rsidRDefault="0020650A">
      <w:pPr>
        <w:pStyle w:val="Standard"/>
        <w:rPr>
          <w:rFonts w:hint="eastAsia"/>
        </w:rPr>
      </w:pPr>
    </w:p>
    <w:p w14:paraId="789E525A" w14:textId="77777777" w:rsidR="0020650A" w:rsidRDefault="00CF669F">
      <w:pPr>
        <w:pStyle w:val="Standard"/>
        <w:rPr>
          <w:rFonts w:hint="eastAsia"/>
        </w:rPr>
      </w:pPr>
      <w:r>
        <w:t>Public comment</w:t>
      </w:r>
    </w:p>
    <w:p w14:paraId="6CCA4B04" w14:textId="77777777" w:rsidR="0020650A" w:rsidRDefault="0020650A">
      <w:pPr>
        <w:pStyle w:val="Standard"/>
        <w:rPr>
          <w:rFonts w:hint="eastAsia"/>
        </w:rPr>
      </w:pPr>
    </w:p>
    <w:p w14:paraId="27ACD044" w14:textId="77777777" w:rsidR="0020650A" w:rsidRDefault="00CF669F">
      <w:pPr>
        <w:pStyle w:val="Standard"/>
        <w:rPr>
          <w:rFonts w:hint="eastAsia"/>
        </w:rPr>
      </w:pPr>
      <w:r>
        <w:t>Permits</w:t>
      </w:r>
    </w:p>
    <w:p w14:paraId="4B8F7A62" w14:textId="4371740D" w:rsidR="0020650A" w:rsidRDefault="002A2227">
      <w:pPr>
        <w:pStyle w:val="Standard"/>
        <w:rPr>
          <w:rFonts w:hint="eastAsia"/>
        </w:rPr>
      </w:pPr>
      <w:r>
        <w:t>Noble Driveway permit</w:t>
      </w:r>
    </w:p>
    <w:p w14:paraId="6357A36F" w14:textId="77777777" w:rsidR="002A2227" w:rsidRDefault="002A2227">
      <w:pPr>
        <w:pStyle w:val="Standard"/>
        <w:rPr>
          <w:rFonts w:hint="eastAsia"/>
        </w:rPr>
      </w:pPr>
    </w:p>
    <w:p w14:paraId="26489911" w14:textId="2A0D7B12" w:rsidR="002A2227" w:rsidRDefault="002A2227">
      <w:pPr>
        <w:pStyle w:val="Standard"/>
        <w:rPr>
          <w:rFonts w:hint="eastAsia"/>
        </w:rPr>
      </w:pPr>
      <w:r>
        <w:t>Discuss Town of Atlanta 125th anniversar</w:t>
      </w:r>
      <w:r>
        <w:rPr>
          <w:rFonts w:hint="eastAsia"/>
        </w:rPr>
        <w:t>y</w:t>
      </w:r>
      <w:r>
        <w:t xml:space="preserve"> celebration.</w:t>
      </w:r>
    </w:p>
    <w:p w14:paraId="3367A346" w14:textId="77777777" w:rsidR="002A2227" w:rsidRDefault="002A2227">
      <w:pPr>
        <w:pStyle w:val="Standard"/>
        <w:rPr>
          <w:rFonts w:hint="eastAsia"/>
        </w:rPr>
      </w:pPr>
    </w:p>
    <w:p w14:paraId="5A56E242" w14:textId="77777777" w:rsidR="0020650A" w:rsidRDefault="0020650A">
      <w:pPr>
        <w:pStyle w:val="Standard"/>
        <w:rPr>
          <w:rFonts w:hint="eastAsia"/>
        </w:rPr>
      </w:pPr>
    </w:p>
    <w:p w14:paraId="5232E3F4" w14:textId="77777777" w:rsidR="0020650A" w:rsidRDefault="00CF669F">
      <w:pPr>
        <w:pStyle w:val="Standard"/>
        <w:rPr>
          <w:rFonts w:hint="eastAsia"/>
        </w:rPr>
      </w:pPr>
      <w:r>
        <w:t>Member comments</w:t>
      </w:r>
    </w:p>
    <w:p w14:paraId="055FE9A7" w14:textId="77777777" w:rsidR="0020650A" w:rsidRDefault="0020650A">
      <w:pPr>
        <w:pStyle w:val="Standard"/>
        <w:rPr>
          <w:rFonts w:hint="eastAsia"/>
        </w:rPr>
      </w:pPr>
    </w:p>
    <w:p w14:paraId="4B934F42" w14:textId="77777777" w:rsidR="0020650A" w:rsidRDefault="00CF669F">
      <w:pPr>
        <w:pStyle w:val="Standard"/>
        <w:rPr>
          <w:rFonts w:hint="eastAsia"/>
        </w:rPr>
      </w:pPr>
      <w:r>
        <w:t>Adjourn</w:t>
      </w:r>
    </w:p>
    <w:p w14:paraId="6D547B87" w14:textId="77777777" w:rsidR="0020650A" w:rsidRDefault="0020650A">
      <w:pPr>
        <w:pStyle w:val="Standard"/>
        <w:rPr>
          <w:rFonts w:hint="eastAsia"/>
        </w:rPr>
      </w:pPr>
    </w:p>
    <w:p w14:paraId="5D13E11A" w14:textId="77777777" w:rsidR="0020650A" w:rsidRDefault="0020650A">
      <w:pPr>
        <w:pStyle w:val="Standard"/>
        <w:rPr>
          <w:rFonts w:hint="eastAsia"/>
        </w:rPr>
      </w:pPr>
    </w:p>
    <w:p w14:paraId="5EAF9469" w14:textId="77777777" w:rsidR="0020650A" w:rsidRDefault="0020650A">
      <w:pPr>
        <w:pStyle w:val="Standard"/>
        <w:rPr>
          <w:rFonts w:hint="eastAsia"/>
        </w:rPr>
      </w:pPr>
    </w:p>
    <w:p w14:paraId="10DD648D" w14:textId="3FC21C7C" w:rsidR="0020650A" w:rsidRDefault="00863DBE">
      <w:pPr>
        <w:pStyle w:val="Standard"/>
        <w:rPr>
          <w:rFonts w:hint="eastAsia"/>
        </w:rPr>
      </w:pPr>
      <w:r>
        <w:t xml:space="preserve"> </w:t>
      </w:r>
    </w:p>
    <w:sectPr w:rsidR="0020650A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69AFC" w14:textId="77777777" w:rsidR="00525C04" w:rsidRDefault="00525C04">
      <w:pPr>
        <w:rPr>
          <w:rFonts w:hint="eastAsia"/>
        </w:rPr>
      </w:pPr>
      <w:r>
        <w:separator/>
      </w:r>
    </w:p>
  </w:endnote>
  <w:endnote w:type="continuationSeparator" w:id="0">
    <w:p w14:paraId="14B54E18" w14:textId="77777777" w:rsidR="00525C04" w:rsidRDefault="00525C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CF8EC" w14:textId="77777777" w:rsidR="00525C04" w:rsidRDefault="00525C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CBB9037" w14:textId="77777777" w:rsidR="00525C04" w:rsidRDefault="00525C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AD"/>
    <w:rsid w:val="000530C0"/>
    <w:rsid w:val="00140DB7"/>
    <w:rsid w:val="001C33FC"/>
    <w:rsid w:val="0020650A"/>
    <w:rsid w:val="0022581A"/>
    <w:rsid w:val="002A2227"/>
    <w:rsid w:val="002F28AD"/>
    <w:rsid w:val="00306DF1"/>
    <w:rsid w:val="003A1F36"/>
    <w:rsid w:val="003E0620"/>
    <w:rsid w:val="00403D61"/>
    <w:rsid w:val="004135FA"/>
    <w:rsid w:val="00437D97"/>
    <w:rsid w:val="004F6D47"/>
    <w:rsid w:val="00525C04"/>
    <w:rsid w:val="006B07FC"/>
    <w:rsid w:val="006F7360"/>
    <w:rsid w:val="0071089E"/>
    <w:rsid w:val="00791325"/>
    <w:rsid w:val="007A4187"/>
    <w:rsid w:val="00863DBE"/>
    <w:rsid w:val="00931D0E"/>
    <w:rsid w:val="009951E8"/>
    <w:rsid w:val="009A509C"/>
    <w:rsid w:val="009B66EC"/>
    <w:rsid w:val="009C2411"/>
    <w:rsid w:val="00A63E76"/>
    <w:rsid w:val="00B80B9A"/>
    <w:rsid w:val="00BD7E5F"/>
    <w:rsid w:val="00C275F2"/>
    <w:rsid w:val="00C27C29"/>
    <w:rsid w:val="00CB7513"/>
    <w:rsid w:val="00CC713D"/>
    <w:rsid w:val="00CF669F"/>
    <w:rsid w:val="00D30536"/>
    <w:rsid w:val="00D72151"/>
    <w:rsid w:val="00DC1FCE"/>
    <w:rsid w:val="00EC1EDC"/>
    <w:rsid w:val="00EF1EA5"/>
    <w:rsid w:val="00F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E1569"/>
  <w15:docId w15:val="{9654B454-1063-45B1-B304-7BB39456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wnloads\P.C.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P.C. Agenda Template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Roehl</dc:creator>
  <cp:lastModifiedBy>Owner</cp:lastModifiedBy>
  <cp:revision>2</cp:revision>
  <cp:lastPrinted>2022-09-23T10:47:00Z</cp:lastPrinted>
  <dcterms:created xsi:type="dcterms:W3CDTF">2025-03-21T15:46:00Z</dcterms:created>
  <dcterms:modified xsi:type="dcterms:W3CDTF">2025-03-21T15:46:00Z</dcterms:modified>
</cp:coreProperties>
</file>