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6BE0" w14:textId="77777777" w:rsidR="00C27C29" w:rsidRPr="00C27C29" w:rsidRDefault="00C27C29">
      <w:pPr>
        <w:pStyle w:val="Standard"/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C27C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</w:t>
      </w:r>
      <w:r w:rsidRPr="00C27C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</w:p>
    <w:p w14:paraId="60B2506E" w14:textId="77777777" w:rsidR="00C27C29" w:rsidRDefault="00C27C29">
      <w:pPr>
        <w:pStyle w:val="Standard"/>
        <w:jc w:val="center"/>
        <w:rPr>
          <w:rFonts w:hint="eastAsia"/>
          <w:sz w:val="32"/>
          <w:szCs w:val="32"/>
        </w:rPr>
      </w:pPr>
    </w:p>
    <w:p w14:paraId="33C486EB" w14:textId="77777777" w:rsidR="0020650A" w:rsidRDefault="00B85544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Town of Atlanta Planning Commission</w:t>
      </w:r>
    </w:p>
    <w:p w14:paraId="54B6A781" w14:textId="149247C1" w:rsidR="0020650A" w:rsidRDefault="009C241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7PM </w:t>
      </w:r>
      <w:r w:rsidR="00791325">
        <w:rPr>
          <w:sz w:val="32"/>
          <w:szCs w:val="32"/>
        </w:rPr>
        <w:t>7/30/24</w:t>
      </w:r>
    </w:p>
    <w:p w14:paraId="7E44DA39" w14:textId="77777777" w:rsidR="0020650A" w:rsidRDefault="0020650A">
      <w:pPr>
        <w:pStyle w:val="Standard"/>
        <w:jc w:val="center"/>
        <w:rPr>
          <w:rFonts w:hint="eastAsia"/>
          <w:sz w:val="32"/>
          <w:szCs w:val="32"/>
        </w:rPr>
      </w:pPr>
    </w:p>
    <w:p w14:paraId="3274BF29" w14:textId="77777777" w:rsidR="0020650A" w:rsidRDefault="00B8554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Agenda</w:t>
      </w:r>
    </w:p>
    <w:p w14:paraId="43D64483" w14:textId="77777777" w:rsidR="0020650A" w:rsidRDefault="0020650A">
      <w:pPr>
        <w:pStyle w:val="Standard"/>
        <w:rPr>
          <w:rFonts w:hint="eastAsia"/>
          <w:sz w:val="28"/>
          <w:szCs w:val="28"/>
        </w:rPr>
      </w:pPr>
    </w:p>
    <w:p w14:paraId="0E0F2D69" w14:textId="77777777" w:rsidR="0020650A" w:rsidRDefault="00B85544">
      <w:pPr>
        <w:pStyle w:val="Standard"/>
        <w:rPr>
          <w:rFonts w:hint="eastAsia"/>
        </w:rPr>
      </w:pPr>
      <w:r>
        <w:t>Call to order</w:t>
      </w:r>
    </w:p>
    <w:p w14:paraId="774DC41F" w14:textId="77777777" w:rsidR="0020650A" w:rsidRDefault="0020650A">
      <w:pPr>
        <w:pStyle w:val="Standard"/>
        <w:rPr>
          <w:rFonts w:hint="eastAsia"/>
        </w:rPr>
      </w:pPr>
    </w:p>
    <w:p w14:paraId="7D69D531" w14:textId="77777777" w:rsidR="0020650A" w:rsidRDefault="00B85544">
      <w:pPr>
        <w:pStyle w:val="Standard"/>
        <w:rPr>
          <w:rFonts w:hint="eastAsia"/>
        </w:rPr>
      </w:pPr>
      <w:r>
        <w:t>Review Minutes from last meeting</w:t>
      </w:r>
    </w:p>
    <w:p w14:paraId="6024A36C" w14:textId="77777777" w:rsidR="0020650A" w:rsidRDefault="0020650A">
      <w:pPr>
        <w:pStyle w:val="Standard"/>
        <w:rPr>
          <w:rFonts w:hint="eastAsia"/>
        </w:rPr>
      </w:pPr>
    </w:p>
    <w:p w14:paraId="789E525A" w14:textId="77777777" w:rsidR="0020650A" w:rsidRDefault="00B85544">
      <w:pPr>
        <w:pStyle w:val="Standard"/>
        <w:rPr>
          <w:rFonts w:hint="eastAsia"/>
        </w:rPr>
      </w:pPr>
      <w:r>
        <w:t>Public comment</w:t>
      </w:r>
    </w:p>
    <w:p w14:paraId="6CCA4B04" w14:textId="77777777" w:rsidR="0020650A" w:rsidRDefault="0020650A">
      <w:pPr>
        <w:pStyle w:val="Standard"/>
        <w:rPr>
          <w:rFonts w:hint="eastAsia"/>
        </w:rPr>
      </w:pPr>
    </w:p>
    <w:p w14:paraId="27ACD044" w14:textId="77777777" w:rsidR="0020650A" w:rsidRDefault="00B85544">
      <w:pPr>
        <w:pStyle w:val="Standard"/>
        <w:rPr>
          <w:rFonts w:hint="eastAsia"/>
        </w:rPr>
      </w:pPr>
      <w:r>
        <w:t>Permits</w:t>
      </w:r>
    </w:p>
    <w:p w14:paraId="67B8194C" w14:textId="49834C14" w:rsidR="009C2411" w:rsidRDefault="00FB66B0">
      <w:pPr>
        <w:pStyle w:val="Standard"/>
        <w:rPr>
          <w:rFonts w:hint="eastAsia"/>
        </w:rPr>
      </w:pPr>
      <w:r>
        <w:t>Chris &amp; T</w:t>
      </w:r>
      <w:r w:rsidR="00140DB7">
        <w:t xml:space="preserve">ina Hultman Driveway </w:t>
      </w:r>
      <w:r w:rsidR="006F7360">
        <w:t>extension</w:t>
      </w:r>
    </w:p>
    <w:p w14:paraId="03926527" w14:textId="63AF8A7E" w:rsidR="00B80B9A" w:rsidRDefault="00863DBE">
      <w:pPr>
        <w:pStyle w:val="Standard"/>
        <w:rPr>
          <w:rFonts w:hint="eastAsia"/>
        </w:rPr>
      </w:pPr>
      <w:r>
        <w:t>Hugh &amp; Sandra M</w:t>
      </w:r>
      <w:r w:rsidR="006B07FC">
        <w:t xml:space="preserve">cElroy </w:t>
      </w:r>
      <w:r w:rsidR="001C33FC">
        <w:t>56 X 58</w:t>
      </w:r>
      <w:r w:rsidR="009951E8">
        <w:t xml:space="preserve"> </w:t>
      </w:r>
      <w:r w:rsidR="009A509C">
        <w:t>House, Deck and Garage.</w:t>
      </w:r>
    </w:p>
    <w:p w14:paraId="7EE277A5" w14:textId="77777777" w:rsidR="006F7360" w:rsidRDefault="006F7360">
      <w:pPr>
        <w:pStyle w:val="Standard"/>
        <w:rPr>
          <w:rFonts w:hint="eastAsia"/>
        </w:rPr>
      </w:pPr>
    </w:p>
    <w:p w14:paraId="0D70B226" w14:textId="77777777" w:rsidR="009C2411" w:rsidRDefault="009C2411">
      <w:pPr>
        <w:pStyle w:val="Standard"/>
        <w:rPr>
          <w:rFonts w:hint="eastAsia"/>
        </w:rPr>
      </w:pPr>
    </w:p>
    <w:p w14:paraId="558ADEBA" w14:textId="306AEC48" w:rsidR="0020650A" w:rsidRDefault="009C2411">
      <w:pPr>
        <w:pStyle w:val="Standard"/>
        <w:rPr>
          <w:rFonts w:hint="eastAsia"/>
        </w:rPr>
      </w:pPr>
      <w:r>
        <w:t xml:space="preserve">Discussion of </w:t>
      </w:r>
      <w:r w:rsidR="00EC1EDC">
        <w:t>Road Weight l</w:t>
      </w:r>
      <w:r w:rsidR="00DC1FCE">
        <w:t xml:space="preserve">imit </w:t>
      </w:r>
      <w:r w:rsidR="007A4187">
        <w:t>permit</w:t>
      </w:r>
      <w:r w:rsidR="00CC713D">
        <w:t xml:space="preserve"> and </w:t>
      </w:r>
      <w:r w:rsidR="00DC1FCE">
        <w:t>fines</w:t>
      </w:r>
    </w:p>
    <w:p w14:paraId="2E2D9EF5" w14:textId="77777777" w:rsidR="003E0620" w:rsidRDefault="003E0620">
      <w:pPr>
        <w:pStyle w:val="Standard"/>
        <w:rPr>
          <w:rFonts w:hint="eastAsia"/>
        </w:rPr>
      </w:pPr>
    </w:p>
    <w:p w14:paraId="287B945A" w14:textId="26993A98" w:rsidR="003E0620" w:rsidRDefault="003E0620">
      <w:pPr>
        <w:pStyle w:val="Standard"/>
        <w:rPr>
          <w:rFonts w:hint="eastAsia"/>
        </w:rPr>
      </w:pPr>
      <w:r>
        <w:t xml:space="preserve">Discussion of </w:t>
      </w:r>
      <w:r w:rsidR="00C275F2">
        <w:t>Garbage and Recycling options</w:t>
      </w:r>
    </w:p>
    <w:p w14:paraId="4B8F7A62" w14:textId="77777777" w:rsidR="0020650A" w:rsidRDefault="0020650A">
      <w:pPr>
        <w:pStyle w:val="Standard"/>
        <w:rPr>
          <w:rFonts w:hint="eastAsia"/>
        </w:rPr>
      </w:pPr>
    </w:p>
    <w:p w14:paraId="5A56E242" w14:textId="77777777" w:rsidR="0020650A" w:rsidRDefault="0020650A">
      <w:pPr>
        <w:pStyle w:val="Standard"/>
        <w:rPr>
          <w:rFonts w:hint="eastAsia"/>
        </w:rPr>
      </w:pPr>
    </w:p>
    <w:p w14:paraId="5232E3F4" w14:textId="77777777" w:rsidR="0020650A" w:rsidRDefault="00B85544">
      <w:pPr>
        <w:pStyle w:val="Standard"/>
        <w:rPr>
          <w:rFonts w:hint="eastAsia"/>
        </w:rPr>
      </w:pPr>
      <w:r>
        <w:t>Member comments</w:t>
      </w:r>
    </w:p>
    <w:p w14:paraId="055FE9A7" w14:textId="77777777" w:rsidR="0020650A" w:rsidRDefault="0020650A">
      <w:pPr>
        <w:pStyle w:val="Standard"/>
        <w:rPr>
          <w:rFonts w:hint="eastAsia"/>
        </w:rPr>
      </w:pPr>
    </w:p>
    <w:p w14:paraId="4B934F42" w14:textId="77777777" w:rsidR="0020650A" w:rsidRDefault="00B85544">
      <w:pPr>
        <w:pStyle w:val="Standard"/>
        <w:rPr>
          <w:rFonts w:hint="eastAsia"/>
        </w:rPr>
      </w:pPr>
      <w:r>
        <w:t>Adjourn</w:t>
      </w:r>
    </w:p>
    <w:p w14:paraId="6D547B87" w14:textId="77777777" w:rsidR="0020650A" w:rsidRDefault="0020650A">
      <w:pPr>
        <w:pStyle w:val="Standard"/>
        <w:rPr>
          <w:rFonts w:hint="eastAsia"/>
        </w:rPr>
      </w:pPr>
    </w:p>
    <w:p w14:paraId="5D13E11A" w14:textId="77777777" w:rsidR="0020650A" w:rsidRDefault="0020650A">
      <w:pPr>
        <w:pStyle w:val="Standard"/>
        <w:rPr>
          <w:rFonts w:hint="eastAsia"/>
        </w:rPr>
      </w:pPr>
    </w:p>
    <w:p w14:paraId="5EAF9469" w14:textId="77777777" w:rsidR="0020650A" w:rsidRDefault="0020650A">
      <w:pPr>
        <w:pStyle w:val="Standard"/>
        <w:rPr>
          <w:rFonts w:hint="eastAsia"/>
        </w:rPr>
      </w:pPr>
    </w:p>
    <w:p w14:paraId="10DD648D" w14:textId="3FC21C7C" w:rsidR="0020650A" w:rsidRDefault="00863DBE">
      <w:pPr>
        <w:pStyle w:val="Standard"/>
        <w:rPr>
          <w:rFonts w:hint="eastAsia"/>
        </w:rPr>
      </w:pPr>
      <w:r>
        <w:t xml:space="preserve"> </w:t>
      </w:r>
    </w:p>
    <w:sectPr w:rsidR="0020650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D96E4" w14:textId="77777777" w:rsidR="00EF1EA5" w:rsidRDefault="00EF1EA5">
      <w:pPr>
        <w:rPr>
          <w:rFonts w:hint="eastAsia"/>
        </w:rPr>
      </w:pPr>
      <w:r>
        <w:separator/>
      </w:r>
    </w:p>
  </w:endnote>
  <w:endnote w:type="continuationSeparator" w:id="0">
    <w:p w14:paraId="696D317B" w14:textId="77777777" w:rsidR="00EF1EA5" w:rsidRDefault="00EF1E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7B8EB" w14:textId="77777777" w:rsidR="00EF1EA5" w:rsidRDefault="00EF1E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ACA73C" w14:textId="77777777" w:rsidR="00EF1EA5" w:rsidRDefault="00EF1E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AD"/>
    <w:rsid w:val="000530C0"/>
    <w:rsid w:val="00140DB7"/>
    <w:rsid w:val="001C33FC"/>
    <w:rsid w:val="0020650A"/>
    <w:rsid w:val="0022581A"/>
    <w:rsid w:val="002F28AD"/>
    <w:rsid w:val="00306DF1"/>
    <w:rsid w:val="003E0620"/>
    <w:rsid w:val="00403D61"/>
    <w:rsid w:val="004135FA"/>
    <w:rsid w:val="00437D97"/>
    <w:rsid w:val="004F6D47"/>
    <w:rsid w:val="006B07FC"/>
    <w:rsid w:val="006F7360"/>
    <w:rsid w:val="0071089E"/>
    <w:rsid w:val="00791325"/>
    <w:rsid w:val="007A4187"/>
    <w:rsid w:val="00863DBE"/>
    <w:rsid w:val="009951E8"/>
    <w:rsid w:val="009A509C"/>
    <w:rsid w:val="009B66EC"/>
    <w:rsid w:val="009C2411"/>
    <w:rsid w:val="00B80B9A"/>
    <w:rsid w:val="00B85544"/>
    <w:rsid w:val="00BD7E5F"/>
    <w:rsid w:val="00C275F2"/>
    <w:rsid w:val="00C27C29"/>
    <w:rsid w:val="00CB7513"/>
    <w:rsid w:val="00CC713D"/>
    <w:rsid w:val="00D30536"/>
    <w:rsid w:val="00D72151"/>
    <w:rsid w:val="00DC1FCE"/>
    <w:rsid w:val="00EC1EDC"/>
    <w:rsid w:val="00EF1EA5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1569"/>
  <w15:docId w15:val="{9654B454-1063-45B1-B304-7BB39456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P.C.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P.C. Agenda Template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Roehl</dc:creator>
  <cp:lastModifiedBy>Owner</cp:lastModifiedBy>
  <cp:revision>2</cp:revision>
  <cp:lastPrinted>2022-09-23T10:47:00Z</cp:lastPrinted>
  <dcterms:created xsi:type="dcterms:W3CDTF">2024-07-22T21:53:00Z</dcterms:created>
  <dcterms:modified xsi:type="dcterms:W3CDTF">2024-07-22T21:53:00Z</dcterms:modified>
</cp:coreProperties>
</file>