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6BE0" w14:textId="77777777" w:rsidR="00C27C29" w:rsidRPr="00C27C29" w:rsidRDefault="00C27C29">
      <w:pPr>
        <w:pStyle w:val="Standard"/>
        <w:jc w:val="center"/>
        <w:rPr>
          <w:rFonts w:hint="eastAsia"/>
          <w:sz w:val="44"/>
          <w:szCs w:val="44"/>
        </w:rPr>
      </w:pPr>
      <w:r w:rsidRPr="00C27C2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Public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</w:t>
      </w:r>
      <w:r w:rsidRPr="00C27C2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</w:t>
      </w:r>
    </w:p>
    <w:p w14:paraId="60B2506E" w14:textId="77777777" w:rsidR="00C27C29" w:rsidRDefault="00C27C29">
      <w:pPr>
        <w:pStyle w:val="Standard"/>
        <w:jc w:val="center"/>
        <w:rPr>
          <w:rFonts w:hint="eastAsia"/>
          <w:sz w:val="32"/>
          <w:szCs w:val="32"/>
        </w:rPr>
      </w:pPr>
    </w:p>
    <w:p w14:paraId="33C486EB" w14:textId="77777777" w:rsidR="0020650A" w:rsidRDefault="00D23E55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Town of Atlanta Planning Commission</w:t>
      </w:r>
    </w:p>
    <w:p w14:paraId="54B6A781" w14:textId="4CA1CBD8" w:rsidR="0020650A" w:rsidRDefault="009C2411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7PM </w:t>
      </w:r>
      <w:r w:rsidR="009B66EC">
        <w:rPr>
          <w:sz w:val="32"/>
          <w:szCs w:val="32"/>
        </w:rPr>
        <w:t>06/</w:t>
      </w:r>
      <w:r w:rsidR="00CB7513">
        <w:rPr>
          <w:sz w:val="32"/>
          <w:szCs w:val="32"/>
        </w:rPr>
        <w:t>28/24</w:t>
      </w:r>
    </w:p>
    <w:p w14:paraId="7E44DA39" w14:textId="77777777" w:rsidR="0020650A" w:rsidRDefault="0020650A">
      <w:pPr>
        <w:pStyle w:val="Standard"/>
        <w:jc w:val="center"/>
        <w:rPr>
          <w:rFonts w:hint="eastAsia"/>
          <w:sz w:val="32"/>
          <w:szCs w:val="32"/>
        </w:rPr>
      </w:pPr>
    </w:p>
    <w:p w14:paraId="3274BF29" w14:textId="77777777" w:rsidR="0020650A" w:rsidRDefault="00D23E5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g</w:t>
      </w:r>
      <w:r>
        <w:rPr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z w:val="28"/>
          <w:szCs w:val="28"/>
        </w:rPr>
        <w:t>a</w:t>
      </w:r>
    </w:p>
    <w:p w14:paraId="43D64483" w14:textId="77777777" w:rsidR="0020650A" w:rsidRDefault="0020650A">
      <w:pPr>
        <w:pStyle w:val="Standard"/>
        <w:rPr>
          <w:rFonts w:hint="eastAsia"/>
          <w:sz w:val="28"/>
          <w:szCs w:val="28"/>
        </w:rPr>
      </w:pPr>
    </w:p>
    <w:p w14:paraId="0E0F2D69" w14:textId="77777777" w:rsidR="0020650A" w:rsidRDefault="00D23E55">
      <w:pPr>
        <w:pStyle w:val="Standard"/>
        <w:rPr>
          <w:rFonts w:hint="eastAsia"/>
        </w:rPr>
      </w:pPr>
      <w:r>
        <w:t>C</w:t>
      </w:r>
      <w:r>
        <w:t>a</w:t>
      </w:r>
      <w:r>
        <w:t>l</w:t>
      </w:r>
      <w:r>
        <w:t>l</w:t>
      </w:r>
      <w:r>
        <w:t xml:space="preserve"> to </w:t>
      </w:r>
      <w:proofErr w:type="gramStart"/>
      <w:r>
        <w:t>order</w:t>
      </w:r>
      <w:proofErr w:type="gramEnd"/>
    </w:p>
    <w:p w14:paraId="774DC41F" w14:textId="77777777" w:rsidR="0020650A" w:rsidRDefault="0020650A">
      <w:pPr>
        <w:pStyle w:val="Standard"/>
        <w:rPr>
          <w:rFonts w:hint="eastAsia"/>
        </w:rPr>
      </w:pPr>
    </w:p>
    <w:p w14:paraId="7D69D531" w14:textId="77777777" w:rsidR="0020650A" w:rsidRDefault="00D23E55">
      <w:pPr>
        <w:pStyle w:val="Standard"/>
        <w:rPr>
          <w:rFonts w:hint="eastAsia"/>
        </w:rPr>
      </w:pPr>
      <w:r>
        <w:t xml:space="preserve">Review Minutes from last </w:t>
      </w:r>
      <w:proofErr w:type="gramStart"/>
      <w:r>
        <w:t>meeting</w:t>
      </w:r>
      <w:proofErr w:type="gramEnd"/>
    </w:p>
    <w:p w14:paraId="6024A36C" w14:textId="77777777" w:rsidR="0020650A" w:rsidRDefault="0020650A">
      <w:pPr>
        <w:pStyle w:val="Standard"/>
        <w:rPr>
          <w:rFonts w:hint="eastAsia"/>
        </w:rPr>
      </w:pPr>
    </w:p>
    <w:p w14:paraId="789E525A" w14:textId="77777777" w:rsidR="0020650A" w:rsidRDefault="00D23E55">
      <w:pPr>
        <w:pStyle w:val="Standard"/>
        <w:rPr>
          <w:rFonts w:hint="eastAsia"/>
        </w:rPr>
      </w:pPr>
      <w:r>
        <w:t>Public comment</w:t>
      </w:r>
    </w:p>
    <w:p w14:paraId="6CCA4B04" w14:textId="77777777" w:rsidR="0020650A" w:rsidRDefault="0020650A">
      <w:pPr>
        <w:pStyle w:val="Standard"/>
        <w:rPr>
          <w:rFonts w:hint="eastAsia"/>
        </w:rPr>
      </w:pPr>
    </w:p>
    <w:p w14:paraId="27ACD044" w14:textId="77777777" w:rsidR="0020650A" w:rsidRDefault="00D23E55">
      <w:pPr>
        <w:pStyle w:val="Standard"/>
        <w:rPr>
          <w:rFonts w:hint="eastAsia"/>
        </w:rPr>
      </w:pPr>
      <w:r>
        <w:t>Permits</w:t>
      </w:r>
    </w:p>
    <w:p w14:paraId="67B8194C" w14:textId="39830858" w:rsidR="009C2411" w:rsidRDefault="003E0620">
      <w:pPr>
        <w:pStyle w:val="Standard"/>
        <w:rPr>
          <w:rFonts w:hint="eastAsia"/>
        </w:rPr>
      </w:pPr>
      <w:r>
        <w:t>None</w:t>
      </w:r>
    </w:p>
    <w:p w14:paraId="0D70B226" w14:textId="77777777" w:rsidR="009C2411" w:rsidRDefault="009C2411">
      <w:pPr>
        <w:pStyle w:val="Standard"/>
        <w:rPr>
          <w:rFonts w:hint="eastAsia"/>
        </w:rPr>
      </w:pPr>
    </w:p>
    <w:p w14:paraId="558ADEBA" w14:textId="6B626FF2" w:rsidR="0020650A" w:rsidRDefault="009C2411">
      <w:pPr>
        <w:pStyle w:val="Standard"/>
      </w:pPr>
      <w:r>
        <w:t xml:space="preserve">Discussion of </w:t>
      </w:r>
      <w:r w:rsidR="00EC1EDC">
        <w:t>Road Weight l</w:t>
      </w:r>
      <w:r w:rsidR="00DC1FCE">
        <w:t>imit fines</w:t>
      </w:r>
    </w:p>
    <w:p w14:paraId="2E2D9EF5" w14:textId="77777777" w:rsidR="003E0620" w:rsidRDefault="003E0620">
      <w:pPr>
        <w:pStyle w:val="Standard"/>
      </w:pPr>
    </w:p>
    <w:p w14:paraId="287B945A" w14:textId="26993A98" w:rsidR="003E0620" w:rsidRDefault="003E0620">
      <w:pPr>
        <w:pStyle w:val="Standard"/>
        <w:rPr>
          <w:rFonts w:hint="eastAsia"/>
        </w:rPr>
      </w:pPr>
      <w:r>
        <w:t xml:space="preserve">Discussion of </w:t>
      </w:r>
      <w:r w:rsidR="00C275F2">
        <w:t>Garbage and Recycling options</w:t>
      </w:r>
    </w:p>
    <w:p w14:paraId="4B8F7A62" w14:textId="77777777" w:rsidR="0020650A" w:rsidRDefault="0020650A">
      <w:pPr>
        <w:pStyle w:val="Standard"/>
        <w:rPr>
          <w:rFonts w:hint="eastAsia"/>
        </w:rPr>
      </w:pPr>
    </w:p>
    <w:p w14:paraId="5A56E242" w14:textId="77777777" w:rsidR="0020650A" w:rsidRDefault="0020650A">
      <w:pPr>
        <w:pStyle w:val="Standard"/>
        <w:rPr>
          <w:rFonts w:hint="eastAsia"/>
        </w:rPr>
      </w:pPr>
    </w:p>
    <w:p w14:paraId="5232E3F4" w14:textId="77777777" w:rsidR="0020650A" w:rsidRDefault="00D23E55">
      <w:pPr>
        <w:pStyle w:val="Standard"/>
        <w:rPr>
          <w:rFonts w:hint="eastAsia"/>
        </w:rPr>
      </w:pPr>
      <w:r>
        <w:t>Member comments</w:t>
      </w:r>
    </w:p>
    <w:p w14:paraId="055FE9A7" w14:textId="77777777" w:rsidR="0020650A" w:rsidRDefault="0020650A">
      <w:pPr>
        <w:pStyle w:val="Standard"/>
        <w:rPr>
          <w:rFonts w:hint="eastAsia"/>
        </w:rPr>
      </w:pPr>
    </w:p>
    <w:p w14:paraId="4B934F42" w14:textId="77777777" w:rsidR="0020650A" w:rsidRDefault="00D23E55">
      <w:pPr>
        <w:pStyle w:val="Standard"/>
        <w:rPr>
          <w:rFonts w:hint="eastAsia"/>
        </w:rPr>
      </w:pPr>
      <w:r>
        <w:t>Adjourn</w:t>
      </w:r>
    </w:p>
    <w:p w14:paraId="6D547B87" w14:textId="77777777" w:rsidR="0020650A" w:rsidRDefault="0020650A">
      <w:pPr>
        <w:pStyle w:val="Standard"/>
        <w:rPr>
          <w:rFonts w:hint="eastAsia"/>
        </w:rPr>
      </w:pPr>
    </w:p>
    <w:p w14:paraId="5D13E11A" w14:textId="77777777" w:rsidR="0020650A" w:rsidRDefault="0020650A">
      <w:pPr>
        <w:pStyle w:val="Standard"/>
        <w:rPr>
          <w:rFonts w:hint="eastAsia"/>
        </w:rPr>
      </w:pPr>
    </w:p>
    <w:p w14:paraId="5EAF9469" w14:textId="77777777" w:rsidR="0020650A" w:rsidRDefault="0020650A">
      <w:pPr>
        <w:pStyle w:val="Standard"/>
        <w:rPr>
          <w:rFonts w:hint="eastAsia"/>
        </w:rPr>
      </w:pPr>
    </w:p>
    <w:p w14:paraId="10DD648D" w14:textId="77777777" w:rsidR="0020650A" w:rsidRDefault="0020650A">
      <w:pPr>
        <w:pStyle w:val="Standard"/>
        <w:rPr>
          <w:rFonts w:hint="eastAsia"/>
        </w:rPr>
      </w:pPr>
    </w:p>
    <w:sectPr w:rsidR="0020650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FA2F" w14:textId="77777777" w:rsidR="0022581A" w:rsidRDefault="0022581A">
      <w:pPr>
        <w:rPr>
          <w:rFonts w:hint="eastAsia"/>
        </w:rPr>
      </w:pPr>
      <w:r>
        <w:separator/>
      </w:r>
    </w:p>
  </w:endnote>
  <w:endnote w:type="continuationSeparator" w:id="0">
    <w:p w14:paraId="600D5EF1" w14:textId="77777777" w:rsidR="0022581A" w:rsidRDefault="002258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03D77" w14:textId="77777777" w:rsidR="0022581A" w:rsidRDefault="002258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47D6DA" w14:textId="77777777" w:rsidR="0022581A" w:rsidRDefault="002258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AD"/>
    <w:rsid w:val="0020650A"/>
    <w:rsid w:val="0022581A"/>
    <w:rsid w:val="002F28AD"/>
    <w:rsid w:val="00306DF1"/>
    <w:rsid w:val="003E0620"/>
    <w:rsid w:val="00403D61"/>
    <w:rsid w:val="004135FA"/>
    <w:rsid w:val="00437D97"/>
    <w:rsid w:val="004F6D47"/>
    <w:rsid w:val="009B66EC"/>
    <w:rsid w:val="009C2411"/>
    <w:rsid w:val="00BD7E5F"/>
    <w:rsid w:val="00C275F2"/>
    <w:rsid w:val="00C27C29"/>
    <w:rsid w:val="00CB7513"/>
    <w:rsid w:val="00D30536"/>
    <w:rsid w:val="00D72151"/>
    <w:rsid w:val="00DC1FCE"/>
    <w:rsid w:val="00E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1569"/>
  <w15:docId w15:val="{9654B454-1063-45B1-B304-7BB39456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roe\Downloads\P.C.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P.C. Agenda Template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Roehl</dc:creator>
  <cp:lastModifiedBy>Roger Roehl</cp:lastModifiedBy>
  <cp:revision>2</cp:revision>
  <cp:lastPrinted>2022-09-23T10:47:00Z</cp:lastPrinted>
  <dcterms:created xsi:type="dcterms:W3CDTF">2024-05-25T17:52:00Z</dcterms:created>
  <dcterms:modified xsi:type="dcterms:W3CDTF">2024-05-25T17:52:00Z</dcterms:modified>
</cp:coreProperties>
</file>